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全国“中华魂”（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中华好家风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）主题教育活动获奖人员名额分配表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tbl>
      <w:tblPr>
        <w:tblStyle w:val="3"/>
        <w:tblW w:w="14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620"/>
        <w:gridCol w:w="1980"/>
        <w:gridCol w:w="1710"/>
        <w:gridCol w:w="1935"/>
        <w:gridCol w:w="1890"/>
        <w:gridCol w:w="1755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一等奖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二等奖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三等奖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先进集体奖</w:t>
            </w:r>
          </w:p>
        </w:tc>
        <w:tc>
          <w:tcPr>
            <w:tcW w:w="1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先进个人奖</w:t>
            </w: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优秀辅导奖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小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尔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滨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齐齐哈尔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丹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江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佳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木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斯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大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庆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6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西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鸭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山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伊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春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七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台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河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鹤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绥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化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1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黑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河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大兴安岭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北大荒集团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司法厅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计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154</w:t>
            </w:r>
          </w:p>
        </w:tc>
      </w:tr>
    </w:tbl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br w:type="page"/>
      </w:r>
    </w:p>
    <w:p>
      <w:pPr>
        <w:spacing w:line="440" w:lineRule="exact"/>
        <w:ind w:right="-653" w:rightChars="-311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附件2：</w:t>
      </w:r>
    </w:p>
    <w:p>
      <w:pPr>
        <w:spacing w:line="440" w:lineRule="exact"/>
        <w:ind w:right="-653" w:rightChars="-311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全国“中华魂”（中华好家风）主题教育活动获奖人员名单</w:t>
      </w:r>
    </w:p>
    <w:p>
      <w:pPr>
        <w:spacing w:line="440" w:lineRule="exact"/>
        <w:ind w:right="-653" w:rightChars="-311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填报单位：                                                              联系电话：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855"/>
        <w:gridCol w:w="720"/>
        <w:gridCol w:w="2250"/>
        <w:gridCol w:w="6884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spacing w:line="440" w:lineRule="exact"/>
              <w:ind w:right="-653" w:rightChars="-311"/>
              <w:jc w:val="both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855" w:type="dxa"/>
          </w:tcPr>
          <w:p>
            <w:pPr>
              <w:spacing w:line="440" w:lineRule="exact"/>
              <w:ind w:right="-653" w:rightChars="-311"/>
              <w:jc w:val="both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20" w:type="dxa"/>
          </w:tcPr>
          <w:p>
            <w:pPr>
              <w:spacing w:line="440" w:lineRule="exact"/>
              <w:ind w:right="-653" w:rightChars="-311"/>
              <w:jc w:val="both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250" w:type="dxa"/>
          </w:tcPr>
          <w:p>
            <w:pPr>
              <w:spacing w:line="440" w:lineRule="exact"/>
              <w:ind w:right="-653" w:rightChars="-311" w:firstLine="281" w:firstLineChars="100"/>
              <w:jc w:val="both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所获奖项</w:t>
            </w:r>
          </w:p>
        </w:tc>
        <w:tc>
          <w:tcPr>
            <w:tcW w:w="6884" w:type="dxa"/>
          </w:tcPr>
          <w:p>
            <w:pPr>
              <w:spacing w:line="440" w:lineRule="exact"/>
              <w:ind w:right="-653" w:rightChars="-311" w:firstLine="1405" w:firstLineChars="500"/>
              <w:jc w:val="both"/>
              <w:rPr>
                <w:rFonts w:hint="default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学校（单位）名称</w:t>
            </w:r>
          </w:p>
        </w:tc>
        <w:tc>
          <w:tcPr>
            <w:tcW w:w="2363" w:type="dxa"/>
          </w:tcPr>
          <w:p>
            <w:pPr>
              <w:spacing w:line="440" w:lineRule="exact"/>
              <w:ind w:right="-653" w:rightChars="-311" w:firstLine="843" w:firstLineChars="300"/>
              <w:jc w:val="both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84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84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84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84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84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84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84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84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84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84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84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84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spacing w:line="440" w:lineRule="exact"/>
              <w:ind w:right="-653" w:rightChars="-311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440" w:lineRule="exact"/>
        <w:ind w:right="-653" w:rightChars="-311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注：所获奖项分别指：一等奖、二等奖、三等奖、先进集体奖、先进个人奖、优秀辅导奖。</w:t>
      </w:r>
    </w:p>
    <w:p>
      <w:pPr>
        <w:spacing w:line="440" w:lineRule="exact"/>
        <w:ind w:right="-653" w:rightChars="-311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姓名、学校（单位）名称一定要准确无误，不得用同音字，单位名称写全称。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9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OTE3MzBkOWRjOTg2ZmU5Y2JlMjNjMzc2OGE3ZTgifQ=="/>
  </w:docVars>
  <w:rsids>
    <w:rsidRoot w:val="432359D6"/>
    <w:rsid w:val="023F3910"/>
    <w:rsid w:val="07FD3002"/>
    <w:rsid w:val="0CE1089E"/>
    <w:rsid w:val="11807D0E"/>
    <w:rsid w:val="1DF26EEA"/>
    <w:rsid w:val="1E166A25"/>
    <w:rsid w:val="228F5DDD"/>
    <w:rsid w:val="25B16C83"/>
    <w:rsid w:val="28A07420"/>
    <w:rsid w:val="2ED32E10"/>
    <w:rsid w:val="332F27CA"/>
    <w:rsid w:val="3AB10158"/>
    <w:rsid w:val="3DA61B0C"/>
    <w:rsid w:val="3F4548C4"/>
    <w:rsid w:val="432359D6"/>
    <w:rsid w:val="46EC4FC3"/>
    <w:rsid w:val="474B7EA8"/>
    <w:rsid w:val="4A0014BF"/>
    <w:rsid w:val="4EA15E1B"/>
    <w:rsid w:val="51D622CB"/>
    <w:rsid w:val="57AA5392"/>
    <w:rsid w:val="5A0E3F9F"/>
    <w:rsid w:val="5B750395"/>
    <w:rsid w:val="5E790A1D"/>
    <w:rsid w:val="6A46612D"/>
    <w:rsid w:val="6D535020"/>
    <w:rsid w:val="6FDF4CF4"/>
    <w:rsid w:val="717B6966"/>
    <w:rsid w:val="73254E19"/>
    <w:rsid w:val="7CB12712"/>
    <w:rsid w:val="7F31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321</Words>
  <Characters>334</Characters>
  <Lines>0</Lines>
  <Paragraphs>0</Paragraphs>
  <TotalTime>83</TotalTime>
  <ScaleCrop>false</ScaleCrop>
  <LinksUpToDate>false</LinksUpToDate>
  <CharactersWithSpaces>449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2018-05-09T01:42:00Z</dcterms:created>
  <dc:creator>椿儿1417489406</dc:creator>
  <cp:lastModifiedBy>椿儿1417489406</cp:lastModifiedBy>
  <cp:lastPrinted>2023-05-09T05:52:40Z</cp:lastPrinted>
  <dcterms:modified xsi:type="dcterms:W3CDTF">2023-05-09T06:00:08Z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31F0B90B752E404DBFFF4A8C96FC4FB3_13</vt:lpwstr>
  </property>
</Properties>
</file>